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F63C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6A175C" w:rsidRPr="004A56DF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A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0E6C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71B6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83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44CC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784">
        <w:rPr>
          <w:rFonts w:ascii="TH SarabunPSK" w:hAnsi="TH SarabunPSK" w:cs="TH SarabunPSK" w:hint="cs"/>
          <w:sz w:val="32"/>
          <w:szCs w:val="32"/>
          <w:cs/>
        </w:rPr>
        <w:t>ขอ</w:t>
      </w:r>
      <w:r w:rsidR="001C1C13">
        <w:rPr>
          <w:rFonts w:ascii="TH SarabunPSK" w:hAnsi="TH SarabunPSK" w:cs="TH SarabunPSK" w:hint="cs"/>
          <w:sz w:val="32"/>
          <w:szCs w:val="32"/>
          <w:cs/>
        </w:rPr>
        <w:t>ปิดโครงการวิจัย</w:t>
      </w:r>
      <w:r w:rsidR="00942C6A">
        <w:rPr>
          <w:rFonts w:ascii="TH SarabunPSK" w:hAnsi="TH SarabunPSK" w:cs="TH SarabunPSK" w:hint="cs"/>
          <w:sz w:val="32"/>
          <w:szCs w:val="32"/>
          <w:cs/>
        </w:rPr>
        <w:t>ที่ขอรับรอง</w:t>
      </w:r>
      <w:r w:rsidR="00E7167B">
        <w:rPr>
          <w:rFonts w:ascii="TH SarabunPSK" w:hAnsi="TH SarabunPSK" w:cs="TH SarabunPSK" w:hint="cs"/>
          <w:sz w:val="32"/>
          <w:szCs w:val="32"/>
          <w:cs/>
        </w:rPr>
        <w:t>จริยธรรมการวิจัยในมนุษย์</w:t>
      </w:r>
    </w:p>
    <w:p w:rsidR="00C87E7C" w:rsidRPr="00B80B01" w:rsidRDefault="00781784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ประธานคณะกรรมการจริยธรรมการวิจัยในมนุษย์ มหาวิทยาลัยเทคโนโลยีราชมงคลตะวันออก</w:t>
      </w:r>
    </w:p>
    <w:p w:rsidR="00781784" w:rsidRDefault="00781784" w:rsidP="0004283B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438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6C438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ได้รับอนุมัติใบรับรองจริยธรรมการวิจัย จำนวน...........โครงการ ดังนี้ </w:t>
      </w:r>
    </w:p>
    <w:p w:rsidR="00326F2E" w:rsidRPr="006C438D" w:rsidRDefault="00781784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F2E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326F2E" w:rsidRPr="006C438D">
        <w:rPr>
          <w:rFonts w:ascii="TH SarabunPSK" w:hAnsi="TH SarabunPSK" w:cs="TH SarabunPSK"/>
          <w:sz w:val="32"/>
          <w:szCs w:val="32"/>
        </w:rPr>
        <w:t xml:space="preserve"> (</w:t>
      </w:r>
      <w:r w:rsidR="00326F2E" w:rsidRPr="006C438D">
        <w:rPr>
          <w:rFonts w:ascii="TH SarabunPSK" w:hAnsi="TH SarabunPSK" w:cs="TH SarabunPSK"/>
          <w:sz w:val="32"/>
          <w:szCs w:val="32"/>
          <w:cs/>
        </w:rPr>
        <w:t>ไทย</w:t>
      </w:r>
      <w:r w:rsidR="00326F2E">
        <w:rPr>
          <w:rFonts w:ascii="TH SarabunPSK" w:hAnsi="TH SarabunPSK" w:cs="TH SarabunPSK" w:hint="cs"/>
          <w:sz w:val="32"/>
          <w:szCs w:val="32"/>
          <w:cs/>
        </w:rPr>
        <w:t>)</w:t>
      </w:r>
      <w:r w:rsidR="00326F2E">
        <w:rPr>
          <w:rFonts w:ascii="TH SarabunPSK" w:hAnsi="TH SarabunPSK" w:cs="TH SarabunPSK"/>
          <w:sz w:val="32"/>
          <w:szCs w:val="32"/>
        </w:rPr>
        <w:t xml:space="preserve"> </w:t>
      </w:r>
      <w:r w:rsidR="00326F2E"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326F2E" w:rsidRPr="006C438D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 w:hint="cs"/>
          <w:sz w:val="32"/>
          <w:szCs w:val="32"/>
          <w:cs/>
        </w:rPr>
        <w:t>) ....</w:t>
      </w:r>
      <w:r w:rsidRPr="006C43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326F2E" w:rsidRDefault="00326F2E" w:rsidP="00326F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901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รหัส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RMUTTO REC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901FF">
        <w:rPr>
          <w:rFonts w:ascii="TH SarabunPSK" w:hAnsi="TH SarabunPSK" w:cs="TH SarabunPSK"/>
          <w:spacing w:val="-4"/>
          <w:sz w:val="32"/>
          <w:szCs w:val="32"/>
        </w:rPr>
        <w:t>No.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............./25.... </w:t>
      </w:r>
      <w:r w:rsidRPr="006C438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ออกใบ</w:t>
      </w:r>
      <w:r w:rsidRPr="006C438D">
        <w:rPr>
          <w:rFonts w:ascii="TH SarabunPSK" w:hAnsi="TH SarabunPSK" w:cs="TH SarabunPSK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Pr="006C43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38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/</w:t>
      </w:r>
      <w:r w:rsidRPr="006C438D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 xml:space="preserve">/25… </w:t>
      </w:r>
    </w:p>
    <w:p w:rsidR="00781784" w:rsidRDefault="00781784" w:rsidP="009F75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โดยมีความประสงค์</w:t>
      </w:r>
      <w:r w:rsidR="0004283B">
        <w:rPr>
          <w:rFonts w:ascii="TH SarabunPSK" w:hAnsi="TH SarabunPSK" w:cs="TH SarabunPSK" w:hint="cs"/>
          <w:sz w:val="32"/>
          <w:szCs w:val="32"/>
          <w:cs/>
        </w:rPr>
        <w:t>ขอ</w:t>
      </w:r>
      <w:r w:rsidR="00126FC7">
        <w:rPr>
          <w:rFonts w:ascii="TH SarabunPSK" w:hAnsi="TH SarabunPSK" w:cs="TH SarabunPSK" w:hint="cs"/>
          <w:sz w:val="32"/>
          <w:szCs w:val="32"/>
          <w:cs/>
        </w:rPr>
        <w:t>ปิดโครงการวิจัย</w:t>
      </w:r>
      <w:r w:rsidR="009F75BA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ที่ได้รับการรับรองจริยธรรมการวิจัยในมนุษย์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โดยได้แนบเอกสารประกอบการพิจารณา ดังนี้ </w:t>
      </w:r>
    </w:p>
    <w:p w:rsidR="00126FC7" w:rsidRDefault="00126FC7" w:rsidP="00326F2E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8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540"/>
        <w:gridCol w:w="540"/>
        <w:gridCol w:w="1350"/>
        <w:gridCol w:w="1260"/>
      </w:tblGrid>
      <w:tr w:rsidR="0004283B" w:rsidRPr="004D39A6" w:rsidTr="009912B8">
        <w:trPr>
          <w:trHeight w:val="381"/>
        </w:trPr>
        <w:tc>
          <w:tcPr>
            <w:tcW w:w="5003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รายการเอกสาร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9912B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04283B" w:rsidRPr="0004283B" w:rsidRDefault="0004283B" w:rsidP="009912B8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610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</w:t>
            </w: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เจ้าหน้าที่ตรวจสอบ</w:t>
            </w:r>
          </w:p>
        </w:tc>
      </w:tr>
      <w:tr w:rsidR="0004283B" w:rsidRPr="004D39A6" w:rsidTr="009912B8">
        <w:trPr>
          <w:trHeight w:val="381"/>
        </w:trPr>
        <w:tc>
          <w:tcPr>
            <w:tcW w:w="5003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</w:tcPr>
          <w:p w:rsidR="0004283B" w:rsidRPr="0004283B" w:rsidRDefault="0004283B" w:rsidP="0004283B">
            <w:pPr>
              <w:ind w:left="-36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ind w:left="-36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</w:tcPr>
          <w:p w:rsidR="0004283B" w:rsidRPr="0004283B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42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ถูกต้อง</w:t>
            </w:r>
          </w:p>
        </w:tc>
      </w:tr>
      <w:tr w:rsidR="0004283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5F607D" w:rsidRDefault="0004283B" w:rsidP="0004283B">
            <w:pPr>
              <w:contextualSpacing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1. </w:t>
            </w:r>
            <w:r w:rsidR="009835E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5F607D" w:rsidRPr="005F607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AF 06-06 </w:t>
            </w:r>
            <w:r w:rsidR="005F607D" w:rsidRPr="005F60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แบบรายงานโครงการเสร็จสมบูรณ์ </w:t>
            </w:r>
          </w:p>
          <w:p w:rsidR="0004283B" w:rsidRPr="004D39A6" w:rsidRDefault="005F607D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="009835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F607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5F607D">
              <w:rPr>
                <w:rFonts w:ascii="TH SarabunPSK" w:hAnsi="TH SarabunPSK" w:cs="TH SarabunPSK"/>
                <w:spacing w:val="-6"/>
                <w:sz w:val="32"/>
                <w:szCs w:val="32"/>
              </w:rPr>
              <w:t>Final Report Form)</w:t>
            </w:r>
            <w:r w:rsidR="0004283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จำนวน </w:t>
            </w:r>
            <w:r w:rsidR="009835E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2</w:t>
            </w:r>
            <w:r w:rsidR="0004283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ชุด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4283B" w:rsidRPr="004D39A6" w:rsidRDefault="0004283B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04283B" w:rsidRPr="004D39A6" w:rsidRDefault="0004283B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9F75BA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9F75BA" w:rsidRDefault="009F75BA" w:rsidP="0004283B">
            <w:pPr>
              <w:contextualSpacing/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. </w:t>
            </w:r>
            <w:r w:rsidR="009835E7" w:rsidRPr="009835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แบบสรุปผลการดำเนินโครงการวิจัย</w:t>
            </w:r>
            <w:r w:rsidR="009835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จำนวน 2 ชุด 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9F75BA" w:rsidRPr="004D39A6" w:rsidRDefault="009F75BA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9F75BA" w:rsidRPr="004D39A6" w:rsidRDefault="009F75BA" w:rsidP="0004283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9F75BA" w:rsidRPr="004D39A6" w:rsidRDefault="009F75BA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9F75BA" w:rsidRPr="004D39A6" w:rsidRDefault="009F75BA" w:rsidP="0004283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 w:rsidR="00E7167B" w:rsidRPr="004D39A6" w:rsidTr="009912B8">
        <w:trPr>
          <w:trHeight w:val="409"/>
        </w:trPr>
        <w:tc>
          <w:tcPr>
            <w:tcW w:w="5003" w:type="dxa"/>
            <w:tcBorders>
              <w:right w:val="single" w:sz="8" w:space="0" w:color="auto"/>
            </w:tcBorders>
            <w:shd w:val="clear" w:color="auto" w:fill="auto"/>
          </w:tcPr>
          <w:p w:rsidR="009835E7" w:rsidRDefault="009F75BA" w:rsidP="00E7167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3</w:t>
            </w:r>
            <w:r w:rsidR="00E7167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. จัดส่งไฟล์อิเล็กทรอนิกส์ประกอบการยื่น รูปแบบไฟล์ </w:t>
            </w:r>
            <w:r w:rsidR="00E7167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Word </w:t>
            </w:r>
          </w:p>
          <w:p w:rsidR="00E7167B" w:rsidRDefault="009835E7" w:rsidP="00E7167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</w:t>
            </w:r>
            <w:r w:rsidR="00E7167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และไฟล์ </w:t>
            </w:r>
            <w:r w:rsidR="00E7167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PDF </w:t>
            </w:r>
            <w:r w:rsidR="00E7167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มายัง </w:t>
            </w:r>
            <w:r w:rsidR="00E7167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E-mail: </w:t>
            </w:r>
            <w:hyperlink r:id="rId7" w:history="1">
              <w:r w:rsidR="00E7167B" w:rsidRPr="00836615">
                <w:rPr>
                  <w:rStyle w:val="Hyperlink"/>
                  <w:rFonts w:ascii="TH SarabunPSK" w:hAnsi="TH SarabunPSK" w:cs="TH SarabunPSK"/>
                  <w:spacing w:val="-4"/>
                  <w:sz w:val="30"/>
                  <w:szCs w:val="30"/>
                </w:rPr>
                <w:t>research_ird@rmutto.ac.th</w:t>
              </w:r>
            </w:hyperlink>
            <w:r w:rsidR="00E7167B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</w:tcPr>
          <w:p w:rsidR="00E7167B" w:rsidRPr="004D39A6" w:rsidRDefault="00E7167B" w:rsidP="00E7167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E7167B" w:rsidRPr="004D39A6" w:rsidRDefault="00E7167B" w:rsidP="00E7167B">
            <w:pPr>
              <w:contextualSpacing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E7167B" w:rsidRPr="004D39A6" w:rsidRDefault="00E7167B" w:rsidP="00E7167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E7167B" w:rsidRPr="004D39A6" w:rsidRDefault="00E7167B" w:rsidP="00E7167B">
            <w:pPr>
              <w:contextualSpacing/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</w:tbl>
    <w:p w:rsidR="00C87E7C" w:rsidRPr="00B80B01" w:rsidRDefault="00781784" w:rsidP="009912B8">
      <w:pPr>
        <w:spacing w:before="120"/>
        <w:ind w:firstLine="14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E582F" w:rsidRDefault="00781784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78178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81784" w:rsidRDefault="00781784" w:rsidP="00781784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(...........พิมพ์ชื่อเต็ม........)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784">
        <w:rPr>
          <w:rFonts w:ascii="TH SarabunPSK" w:hAnsi="TH SarabunPSK" w:cs="TH SarabunPSK" w:hint="cs"/>
          <w:sz w:val="32"/>
          <w:szCs w:val="32"/>
          <w:cs/>
        </w:rPr>
        <w:t xml:space="preserve"> นักวิจัย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8"/>
      <w:headerReference w:type="default" r:id="rId9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A0" w:rsidRDefault="00814BA0">
      <w:r>
        <w:separator/>
      </w:r>
    </w:p>
  </w:endnote>
  <w:endnote w:type="continuationSeparator" w:id="0">
    <w:p w:rsidR="00814BA0" w:rsidRDefault="008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A0" w:rsidRDefault="00814BA0">
      <w:r>
        <w:separator/>
      </w:r>
    </w:p>
  </w:footnote>
  <w:footnote w:type="continuationSeparator" w:id="0">
    <w:p w:rsidR="00814BA0" w:rsidRDefault="0081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00"/>
    <w:rsid w:val="000009B3"/>
    <w:rsid w:val="00041424"/>
    <w:rsid w:val="0004283B"/>
    <w:rsid w:val="00055E5F"/>
    <w:rsid w:val="0006583D"/>
    <w:rsid w:val="000D658D"/>
    <w:rsid w:val="00107DC9"/>
    <w:rsid w:val="00122200"/>
    <w:rsid w:val="00126983"/>
    <w:rsid w:val="00126FC7"/>
    <w:rsid w:val="00134A4B"/>
    <w:rsid w:val="001878BA"/>
    <w:rsid w:val="00193FB7"/>
    <w:rsid w:val="001A236F"/>
    <w:rsid w:val="001B6BD6"/>
    <w:rsid w:val="001C1C13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26F2E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64ED3"/>
    <w:rsid w:val="005B3CDE"/>
    <w:rsid w:val="005F4EE0"/>
    <w:rsid w:val="005F607D"/>
    <w:rsid w:val="00612B51"/>
    <w:rsid w:val="00613DE2"/>
    <w:rsid w:val="006A175C"/>
    <w:rsid w:val="006A4118"/>
    <w:rsid w:val="006B1710"/>
    <w:rsid w:val="006B17F4"/>
    <w:rsid w:val="006B72B7"/>
    <w:rsid w:val="006D16F7"/>
    <w:rsid w:val="006E31FA"/>
    <w:rsid w:val="007154B5"/>
    <w:rsid w:val="00781784"/>
    <w:rsid w:val="007941B5"/>
    <w:rsid w:val="007955BD"/>
    <w:rsid w:val="007A77CC"/>
    <w:rsid w:val="007B0FAD"/>
    <w:rsid w:val="007E6E95"/>
    <w:rsid w:val="007F1A71"/>
    <w:rsid w:val="00814BA0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2C6A"/>
    <w:rsid w:val="00946E2C"/>
    <w:rsid w:val="00950731"/>
    <w:rsid w:val="00951D06"/>
    <w:rsid w:val="009813B5"/>
    <w:rsid w:val="009835E7"/>
    <w:rsid w:val="00990D85"/>
    <w:rsid w:val="009912B8"/>
    <w:rsid w:val="009C6632"/>
    <w:rsid w:val="009C74E1"/>
    <w:rsid w:val="009D74D7"/>
    <w:rsid w:val="009F75BA"/>
    <w:rsid w:val="00A07DF8"/>
    <w:rsid w:val="00A10DAF"/>
    <w:rsid w:val="00A31D82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078F"/>
    <w:rsid w:val="00D6626B"/>
    <w:rsid w:val="00DB741A"/>
    <w:rsid w:val="00DC6853"/>
    <w:rsid w:val="00DD267F"/>
    <w:rsid w:val="00DF05F2"/>
    <w:rsid w:val="00E30CE3"/>
    <w:rsid w:val="00E537F1"/>
    <w:rsid w:val="00E7167B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974E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0BA81"/>
  <w15:chartTrackingRefBased/>
  <w15:docId w15:val="{B7250C4E-B311-4E1C-85E2-FB32120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earch_ird@rmutto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Comp\AppData\Local\Temp\89e47995-1e5c-480b-86ff-ee4050677835_&#3649;&#3610;&#3610;&#3615;&#3629;&#3619;&#3660;&#3617;&#3585;&#3634;&#3619;&#3614;&#3636;&#3617;&#3614;&#3660;&#3627;&#3609;&#3633;&#3591;&#3626;&#3639;&#3629;&#3619;&#3634;&#3594;&#3585;&#3634;&#3619;%20(8-7-67).zip.835\&#3649;&#3610;&#3610;&#3615;&#3629;&#3619;&#3660;&#3617;&#3585;&#3634;&#3619;&#3614;&#3636;&#3617;&#3614;&#3660;&#3627;&#3609;&#3633;&#3591;&#3626;&#3639;&#3629;&#3619;&#3634;&#3594;&#3585;&#3634;&#3619;%20(8-7-67)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MyComp</dc:creator>
  <cp:keywords/>
  <dc:description/>
  <cp:lastModifiedBy>MyComp</cp:lastModifiedBy>
  <cp:revision>14</cp:revision>
  <cp:lastPrinted>2018-03-07T03:26:00Z</cp:lastPrinted>
  <dcterms:created xsi:type="dcterms:W3CDTF">2024-07-17T04:32:00Z</dcterms:created>
  <dcterms:modified xsi:type="dcterms:W3CDTF">2024-07-17T04:45:00Z</dcterms:modified>
</cp:coreProperties>
</file>